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34" w:rsidRPr="00790734" w:rsidRDefault="00790734" w:rsidP="00790734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Hlk158184309"/>
      <w:r w:rsidRPr="007907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:rsidR="00790734" w:rsidRPr="00790734" w:rsidRDefault="00790734" w:rsidP="00790734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07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«ДЕТСКИЙ</w:t>
      </w:r>
      <w:r w:rsidR="00B5211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САД  «НУР» С. БЕТТИ-МОХК</w:t>
      </w:r>
    </w:p>
    <w:p w:rsidR="00790734" w:rsidRDefault="00B5211D" w:rsidP="00790734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НОЖАЙ-ЮРТОВСКОГО</w:t>
      </w:r>
      <w:r w:rsidR="00790734" w:rsidRPr="007907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МУНИЦИПАЛЬНОГО РАЙОНА»</w:t>
      </w:r>
    </w:p>
    <w:p w:rsidR="000B1444" w:rsidRPr="00790734" w:rsidRDefault="000B1444" w:rsidP="00790734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90734" w:rsidRPr="00790734" w:rsidRDefault="00790734" w:rsidP="0079073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32" w:type="dxa"/>
        <w:tblInd w:w="-34" w:type="dxa"/>
        <w:tblLook w:val="0000"/>
      </w:tblPr>
      <w:tblGrid>
        <w:gridCol w:w="4537"/>
        <w:gridCol w:w="6095"/>
      </w:tblGrid>
      <w:tr w:rsidR="00790734" w:rsidRPr="00790734" w:rsidTr="00B6467A">
        <w:trPr>
          <w:trHeight w:val="1028"/>
        </w:trPr>
        <w:tc>
          <w:tcPr>
            <w:tcW w:w="4537" w:type="dxa"/>
          </w:tcPr>
          <w:p w:rsidR="00790734" w:rsidRPr="00790734" w:rsidRDefault="00790734" w:rsidP="007907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</w:p>
          <w:p w:rsidR="00790734" w:rsidRPr="00790734" w:rsidRDefault="00790734" w:rsidP="007907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790734" w:rsidRPr="00790734" w:rsidRDefault="00790734" w:rsidP="007907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:rsidR="00790734" w:rsidRPr="00790734" w:rsidRDefault="00790734" w:rsidP="007907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734"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 от</w:t>
            </w:r>
            <w:r w:rsidR="00B521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0734">
              <w:rPr>
                <w:rFonts w:ascii="Times New Roman" w:eastAsia="Times New Roman" w:hAnsi="Times New Roman" w:cs="Times New Roman"/>
                <w:sz w:val="28"/>
                <w:szCs w:val="28"/>
              </w:rPr>
              <w:t>27.08.2025 №1)</w:t>
            </w:r>
          </w:p>
        </w:tc>
        <w:tc>
          <w:tcPr>
            <w:tcW w:w="6095" w:type="dxa"/>
          </w:tcPr>
          <w:p w:rsidR="00790734" w:rsidRPr="00790734" w:rsidRDefault="00790734" w:rsidP="00790734">
            <w:pPr>
              <w:spacing w:after="0" w:line="240" w:lineRule="auto"/>
              <w:ind w:left="21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790734" w:rsidRPr="00790734" w:rsidRDefault="00790734" w:rsidP="00790734">
            <w:pPr>
              <w:spacing w:after="0" w:line="240" w:lineRule="auto"/>
              <w:ind w:left="21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790734" w:rsidRPr="00790734" w:rsidRDefault="00B5211D" w:rsidP="00790734">
            <w:pPr>
              <w:tabs>
                <w:tab w:val="left" w:pos="0"/>
              </w:tabs>
              <w:spacing w:after="0" w:line="240" w:lineRule="auto"/>
              <w:ind w:left="21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 «Нур</w:t>
            </w:r>
            <w:r w:rsidR="00790734" w:rsidRPr="0079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790734" w:rsidRPr="00790734" w:rsidRDefault="00B5211D" w:rsidP="00790734">
            <w:pPr>
              <w:tabs>
                <w:tab w:val="left" w:pos="0"/>
              </w:tabs>
              <w:spacing w:after="0" w:line="240" w:lineRule="auto"/>
              <w:ind w:left="21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Бетти-Мохк</w:t>
            </w:r>
            <w:r w:rsidR="00790734" w:rsidRPr="0079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90734" w:rsidRPr="00790734" w:rsidRDefault="00B5211D" w:rsidP="007907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6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27.08.2025 №143</w:t>
            </w:r>
          </w:p>
          <w:p w:rsidR="00790734" w:rsidRPr="00790734" w:rsidRDefault="00790734" w:rsidP="0079073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0"/>
    <w:p w:rsidR="00FC7E64" w:rsidRPr="00790734" w:rsidRDefault="00FC7E64" w:rsidP="00790734">
      <w:pPr>
        <w:pStyle w:val="af1"/>
        <w:jc w:val="center"/>
        <w:rPr>
          <w:rFonts w:ascii="Times New Roman" w:hAnsi="Times New Roman"/>
          <w:sz w:val="24"/>
          <w:szCs w:val="24"/>
        </w:rPr>
      </w:pPr>
      <w:r w:rsidRPr="00790734">
        <w:rPr>
          <w:rFonts w:ascii="Times New Roman" w:hAnsi="Times New Roman"/>
          <w:sz w:val="24"/>
          <w:szCs w:val="24"/>
        </w:rPr>
        <w:t>РАСПИСАНИЕ</w:t>
      </w:r>
    </w:p>
    <w:p w:rsidR="00FC7E64" w:rsidRPr="00790734" w:rsidRDefault="00B7253F" w:rsidP="00FC7E64">
      <w:pPr>
        <w:pStyle w:val="af1"/>
        <w:jc w:val="center"/>
        <w:rPr>
          <w:rFonts w:ascii="Times New Roman" w:hAnsi="Times New Roman"/>
          <w:sz w:val="24"/>
          <w:szCs w:val="24"/>
        </w:rPr>
      </w:pPr>
      <w:r w:rsidRPr="00790734">
        <w:rPr>
          <w:rFonts w:ascii="Times New Roman" w:hAnsi="Times New Roman"/>
          <w:sz w:val="24"/>
          <w:szCs w:val="24"/>
        </w:rPr>
        <w:t>образовательной деятельности</w:t>
      </w:r>
    </w:p>
    <w:p w:rsidR="00FC7E64" w:rsidRDefault="00FC7E64" w:rsidP="00FC7E64">
      <w:pPr>
        <w:pStyle w:val="af1"/>
        <w:jc w:val="center"/>
        <w:rPr>
          <w:rFonts w:ascii="Times New Roman" w:hAnsi="Times New Roman"/>
          <w:sz w:val="24"/>
          <w:szCs w:val="24"/>
        </w:rPr>
      </w:pPr>
      <w:r w:rsidRPr="00790734">
        <w:rPr>
          <w:rFonts w:ascii="Times New Roman" w:hAnsi="Times New Roman"/>
          <w:sz w:val="24"/>
          <w:szCs w:val="24"/>
        </w:rPr>
        <w:t xml:space="preserve">на </w:t>
      </w:r>
      <w:r w:rsidR="00044D97" w:rsidRPr="00790734">
        <w:rPr>
          <w:rFonts w:ascii="Times New Roman" w:hAnsi="Times New Roman"/>
          <w:sz w:val="24"/>
          <w:szCs w:val="24"/>
        </w:rPr>
        <w:t>202</w:t>
      </w:r>
      <w:r w:rsidR="00AB201B" w:rsidRPr="00790734">
        <w:rPr>
          <w:rFonts w:ascii="Times New Roman" w:hAnsi="Times New Roman"/>
          <w:sz w:val="24"/>
          <w:szCs w:val="24"/>
        </w:rPr>
        <w:t>5</w:t>
      </w:r>
      <w:r w:rsidR="00044D97" w:rsidRPr="00790734">
        <w:rPr>
          <w:rFonts w:ascii="Times New Roman" w:hAnsi="Times New Roman"/>
          <w:sz w:val="24"/>
          <w:szCs w:val="24"/>
        </w:rPr>
        <w:t>-202</w:t>
      </w:r>
      <w:r w:rsidR="00AB201B" w:rsidRPr="00790734">
        <w:rPr>
          <w:rFonts w:ascii="Times New Roman" w:hAnsi="Times New Roman"/>
          <w:sz w:val="24"/>
          <w:szCs w:val="24"/>
        </w:rPr>
        <w:t>6</w:t>
      </w:r>
      <w:r w:rsidR="00533DF8" w:rsidRPr="00790734">
        <w:rPr>
          <w:rFonts w:ascii="Times New Roman" w:hAnsi="Times New Roman"/>
          <w:sz w:val="24"/>
          <w:szCs w:val="24"/>
        </w:rPr>
        <w:t>учебный год</w:t>
      </w:r>
    </w:p>
    <w:p w:rsidR="00B5211D" w:rsidRPr="00790734" w:rsidRDefault="00B5211D" w:rsidP="00FC7E64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23" w:type="dxa"/>
        <w:jc w:val="center"/>
        <w:tblLayout w:type="fixed"/>
        <w:tblLook w:val="04A0"/>
      </w:tblPr>
      <w:tblGrid>
        <w:gridCol w:w="1129"/>
        <w:gridCol w:w="1696"/>
        <w:gridCol w:w="1842"/>
        <w:gridCol w:w="1843"/>
        <w:gridCol w:w="1701"/>
        <w:gridCol w:w="2112"/>
      </w:tblGrid>
      <w:tr w:rsidR="00B23F10" w:rsidRPr="00790734" w:rsidTr="00790734">
        <w:trPr>
          <w:trHeight w:val="367"/>
          <w:jc w:val="center"/>
        </w:trPr>
        <w:tc>
          <w:tcPr>
            <w:tcW w:w="1129" w:type="dxa"/>
            <w:vAlign w:val="center"/>
          </w:tcPr>
          <w:p w:rsidR="00B23F10" w:rsidRPr="00790734" w:rsidRDefault="00B23F10" w:rsidP="00C46F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696" w:type="dxa"/>
            <w:vAlign w:val="center"/>
          </w:tcPr>
          <w:p w:rsidR="00B23F10" w:rsidRPr="00790734" w:rsidRDefault="00B23F10" w:rsidP="00C46F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2" w:type="dxa"/>
            <w:vAlign w:val="center"/>
          </w:tcPr>
          <w:p w:rsidR="00B23F10" w:rsidRPr="00790734" w:rsidRDefault="00B23F10" w:rsidP="00C46F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  <w:vAlign w:val="center"/>
          </w:tcPr>
          <w:p w:rsidR="00B23F10" w:rsidRPr="00790734" w:rsidRDefault="00B23F10" w:rsidP="00C46F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vAlign w:val="center"/>
          </w:tcPr>
          <w:p w:rsidR="00B23F10" w:rsidRPr="00790734" w:rsidRDefault="00B23F10" w:rsidP="00C46F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12" w:type="dxa"/>
            <w:vAlign w:val="center"/>
          </w:tcPr>
          <w:p w:rsidR="00B23F10" w:rsidRPr="00790734" w:rsidRDefault="00B23F10" w:rsidP="00C46FA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D3A70" w:rsidRPr="00790734" w:rsidTr="00790734">
        <w:trPr>
          <w:jc w:val="center"/>
        </w:trPr>
        <w:tc>
          <w:tcPr>
            <w:tcW w:w="1129" w:type="dxa"/>
            <w:vAlign w:val="center"/>
          </w:tcPr>
          <w:p w:rsidR="00B23F10" w:rsidRPr="00790734" w:rsidRDefault="00B23F10" w:rsidP="00C46FA8">
            <w:pPr>
              <w:tabs>
                <w:tab w:val="left" w:pos="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D83" w:rsidRPr="00790734" w:rsidRDefault="00B23F10" w:rsidP="00C46FA8">
            <w:pPr>
              <w:tabs>
                <w:tab w:val="left" w:pos="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  <w:p w:rsidR="00B23F10" w:rsidRPr="00790734" w:rsidRDefault="00B23F10" w:rsidP="00790734">
            <w:pPr>
              <w:tabs>
                <w:tab w:val="left" w:pos="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1.Речевое развитие (Развитие речи)</w:t>
            </w: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09.20 - 09.35</w:t>
            </w: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 (Физ</w:t>
            </w:r>
            <w:r w:rsidR="00F75AEF" w:rsidRPr="00790734"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культура)</w:t>
            </w: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09.45 – 10.00</w:t>
            </w:r>
          </w:p>
        </w:tc>
        <w:tc>
          <w:tcPr>
            <w:tcW w:w="1842" w:type="dxa"/>
          </w:tcPr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 xml:space="preserve">1.Познавательное развитие (МП) </w:t>
            </w: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09.20 - 09.35</w:t>
            </w: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11D" w:rsidRDefault="00B5211D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11D" w:rsidRDefault="00B5211D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2.Художественно-эстетическое развитие (Музыка) 09.45 – 10.00</w:t>
            </w:r>
          </w:p>
        </w:tc>
        <w:tc>
          <w:tcPr>
            <w:tcW w:w="1843" w:type="dxa"/>
          </w:tcPr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1.Художественно-эстетическое развитие (Лепка/аппликация) 09.20 - 09.35</w:t>
            </w: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2. Физическое развитие (</w:t>
            </w:r>
            <w:r w:rsidR="00F02913" w:rsidRPr="007907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 xml:space="preserve"> на воздухе)</w:t>
            </w: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09.45 – 10.00</w:t>
            </w:r>
          </w:p>
        </w:tc>
        <w:tc>
          <w:tcPr>
            <w:tcW w:w="1701" w:type="dxa"/>
          </w:tcPr>
          <w:p w:rsidR="00B23F10" w:rsidRPr="00790734" w:rsidRDefault="00B5211D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3F10" w:rsidRPr="0079073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(окружающий мир</w:t>
            </w:r>
            <w:r w:rsidR="0038515C" w:rsidRPr="00790734">
              <w:rPr>
                <w:rFonts w:ascii="Times New Roman" w:hAnsi="Times New Roman" w:cs="Times New Roman"/>
                <w:sz w:val="24"/>
                <w:szCs w:val="24"/>
              </w:rPr>
              <w:t>/природа</w:t>
            </w:r>
            <w:r w:rsidR="00B23F10" w:rsidRPr="007907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 xml:space="preserve"> 09.20 - 09.35</w:t>
            </w: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F10" w:rsidRPr="00790734" w:rsidRDefault="00B5211D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23F10" w:rsidRPr="00790734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 (Музыка)</w:t>
            </w: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09.45 – 10.00</w:t>
            </w:r>
          </w:p>
        </w:tc>
        <w:tc>
          <w:tcPr>
            <w:tcW w:w="2112" w:type="dxa"/>
          </w:tcPr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1. Художественно -эстетическое развитие (Рисование)</w:t>
            </w: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 xml:space="preserve"> 09.20 - 09.35</w:t>
            </w: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 (</w:t>
            </w:r>
            <w:r w:rsidR="00F02913" w:rsidRPr="007907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3F10" w:rsidRPr="00790734" w:rsidRDefault="00B23F10" w:rsidP="00C46F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09.45 – 10.00</w:t>
            </w:r>
          </w:p>
        </w:tc>
      </w:tr>
      <w:tr w:rsidR="008F40C7" w:rsidRPr="00A3763F" w:rsidTr="00790734">
        <w:trPr>
          <w:jc w:val="center"/>
        </w:trPr>
        <w:tc>
          <w:tcPr>
            <w:tcW w:w="1129" w:type="dxa"/>
            <w:vAlign w:val="center"/>
          </w:tcPr>
          <w:p w:rsidR="008F40C7" w:rsidRPr="00790734" w:rsidRDefault="008F40C7" w:rsidP="008F40C7">
            <w:pPr>
              <w:tabs>
                <w:tab w:val="left" w:pos="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:rsidR="008F40C7" w:rsidRPr="00790734" w:rsidRDefault="008F40C7" w:rsidP="00790734">
            <w:pPr>
              <w:tabs>
                <w:tab w:val="left" w:pos="0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 xml:space="preserve">1.Познавательное развитие </w:t>
            </w:r>
            <w:r w:rsidR="009E1D3D" w:rsidRPr="00790734">
              <w:rPr>
                <w:rFonts w:ascii="Times New Roman" w:hAnsi="Times New Roman" w:cs="Times New Roman"/>
                <w:sz w:val="24"/>
                <w:szCs w:val="24"/>
              </w:rPr>
              <w:t>(природа)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09.15 - 09.40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11D" w:rsidRDefault="00B5211D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11D" w:rsidRDefault="00B5211D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2. Речевое развитие (Развитие речи)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 xml:space="preserve">09.50 - </w:t>
            </w:r>
            <w:bookmarkStart w:id="1" w:name="_GoBack"/>
            <w:bookmarkEnd w:id="1"/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3.Физическое развитие (физическая культура)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 xml:space="preserve">16.00-16.25 </w:t>
            </w:r>
          </w:p>
        </w:tc>
        <w:tc>
          <w:tcPr>
            <w:tcW w:w="1842" w:type="dxa"/>
          </w:tcPr>
          <w:p w:rsidR="008F40C7" w:rsidRPr="00790734" w:rsidRDefault="00B5211D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40C7" w:rsidRPr="0079073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(МП)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09.15 - 09.40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11D" w:rsidRDefault="00B5211D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11D" w:rsidRDefault="00B5211D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11D" w:rsidRDefault="00B5211D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2.Художественно -эстетическое развитие (Музыка)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09.50 – 10.15</w:t>
            </w:r>
          </w:p>
        </w:tc>
        <w:tc>
          <w:tcPr>
            <w:tcW w:w="1843" w:type="dxa"/>
          </w:tcPr>
          <w:p w:rsidR="008F40C7" w:rsidRPr="00790734" w:rsidRDefault="00B5211D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40C7" w:rsidRPr="0079073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(Лепка/аппликация)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09.15 – 09.40</w:t>
            </w:r>
          </w:p>
          <w:p w:rsidR="008F40C7" w:rsidRPr="00790734" w:rsidRDefault="008F40C7" w:rsidP="008F40C7">
            <w:pPr>
              <w:pStyle w:val="a8"/>
              <w:spacing w:after="0" w:line="240" w:lineRule="auto"/>
              <w:ind w:left="465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Физическое развитие 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 на воздухе)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9.50 – 10.15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3.Художественно -эстетическое развитие (Рисование)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16.00 – 16.25</w:t>
            </w:r>
          </w:p>
        </w:tc>
        <w:tc>
          <w:tcPr>
            <w:tcW w:w="1701" w:type="dxa"/>
          </w:tcPr>
          <w:p w:rsidR="009E1D3D" w:rsidRPr="00790734" w:rsidRDefault="00B5211D" w:rsidP="009E1D3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0C7" w:rsidRPr="0079073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  <w:r w:rsidR="009E1D3D" w:rsidRPr="00790734">
              <w:rPr>
                <w:rFonts w:ascii="Times New Roman" w:hAnsi="Times New Roman" w:cs="Times New Roman"/>
                <w:sz w:val="24"/>
                <w:szCs w:val="24"/>
              </w:rPr>
              <w:t>(окр. мир)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09.15 – 09.40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11D" w:rsidRDefault="00B5211D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11D" w:rsidRDefault="00B5211D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2. Физическое развитие (физическая культура)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09.50 – 10.15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3.Художественно -эстетическое развитие (Рисование)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16.00 – 16.25</w:t>
            </w:r>
          </w:p>
        </w:tc>
        <w:tc>
          <w:tcPr>
            <w:tcW w:w="2112" w:type="dxa"/>
          </w:tcPr>
          <w:p w:rsid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 xml:space="preserve">1. Речевое развитие 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09.15 – 09.40</w:t>
            </w: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11D" w:rsidRDefault="00B5211D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C7" w:rsidRPr="00790734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2.Художественно -эстетическое развитие (Музыка)</w:t>
            </w:r>
          </w:p>
          <w:p w:rsidR="008F40C7" w:rsidRPr="00A3763F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0734">
              <w:rPr>
                <w:rFonts w:ascii="Times New Roman" w:hAnsi="Times New Roman" w:cs="Times New Roman"/>
                <w:sz w:val="24"/>
                <w:szCs w:val="24"/>
              </w:rPr>
              <w:t>09.50 – 10.15</w:t>
            </w:r>
          </w:p>
          <w:p w:rsidR="008F40C7" w:rsidRPr="00A3763F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C7" w:rsidRPr="00A3763F" w:rsidRDefault="008F40C7" w:rsidP="008F40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F10" w:rsidRPr="00A3763F" w:rsidRDefault="00B23F10" w:rsidP="00FA1503">
      <w:pPr>
        <w:tabs>
          <w:tab w:val="left" w:pos="-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23F10" w:rsidRPr="00A3763F" w:rsidSect="00C826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398" w:rsidRDefault="00200398" w:rsidP="00777C22">
      <w:pPr>
        <w:spacing w:after="0" w:line="240" w:lineRule="auto"/>
      </w:pPr>
      <w:r>
        <w:separator/>
      </w:r>
    </w:p>
  </w:endnote>
  <w:endnote w:type="continuationSeparator" w:id="1">
    <w:p w:rsidR="00200398" w:rsidRDefault="00200398" w:rsidP="0077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398" w:rsidRDefault="00200398" w:rsidP="00777C22">
      <w:pPr>
        <w:spacing w:after="0" w:line="240" w:lineRule="auto"/>
      </w:pPr>
      <w:r>
        <w:separator/>
      </w:r>
    </w:p>
  </w:footnote>
  <w:footnote w:type="continuationSeparator" w:id="1">
    <w:p w:rsidR="00200398" w:rsidRDefault="00200398" w:rsidP="00777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D1E329"/>
    <w:multiLevelType w:val="singleLevel"/>
    <w:tmpl w:val="88D1E329"/>
    <w:lvl w:ilvl="0">
      <w:start w:val="2"/>
      <w:numFmt w:val="decimal"/>
      <w:suff w:val="space"/>
      <w:lvlText w:val="%1."/>
      <w:lvlJc w:val="left"/>
    </w:lvl>
  </w:abstractNum>
  <w:abstractNum w:abstractNumId="1">
    <w:nsid w:val="CAAEEAB0"/>
    <w:multiLevelType w:val="singleLevel"/>
    <w:tmpl w:val="CAAEEAB0"/>
    <w:lvl w:ilvl="0">
      <w:start w:val="1"/>
      <w:numFmt w:val="decimal"/>
      <w:suff w:val="space"/>
      <w:lvlText w:val="%1."/>
      <w:lvlJc w:val="left"/>
    </w:lvl>
  </w:abstractNum>
  <w:abstractNum w:abstractNumId="2">
    <w:nsid w:val="E8F03F0C"/>
    <w:multiLevelType w:val="singleLevel"/>
    <w:tmpl w:val="E8F03F0C"/>
    <w:lvl w:ilvl="0">
      <w:start w:val="1"/>
      <w:numFmt w:val="decimal"/>
      <w:suff w:val="space"/>
      <w:lvlText w:val="%1."/>
      <w:lvlJc w:val="left"/>
    </w:lvl>
  </w:abstractNum>
  <w:abstractNum w:abstractNumId="3">
    <w:nsid w:val="054C55C0"/>
    <w:multiLevelType w:val="hybridMultilevel"/>
    <w:tmpl w:val="4BD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D21CF"/>
    <w:multiLevelType w:val="multilevel"/>
    <w:tmpl w:val="6E20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F07257"/>
    <w:multiLevelType w:val="singleLevel"/>
    <w:tmpl w:val="08F07257"/>
    <w:lvl w:ilvl="0">
      <w:start w:val="1"/>
      <w:numFmt w:val="decimal"/>
      <w:suff w:val="space"/>
      <w:lvlText w:val="%1."/>
      <w:lvlJc w:val="left"/>
    </w:lvl>
  </w:abstractNum>
  <w:abstractNum w:abstractNumId="6">
    <w:nsid w:val="0B5864CC"/>
    <w:multiLevelType w:val="multilevel"/>
    <w:tmpl w:val="76B6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CE085D"/>
    <w:multiLevelType w:val="multilevel"/>
    <w:tmpl w:val="06FA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EC6339"/>
    <w:multiLevelType w:val="hybridMultilevel"/>
    <w:tmpl w:val="74520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C3B20"/>
    <w:multiLevelType w:val="hybridMultilevel"/>
    <w:tmpl w:val="5202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7495A"/>
    <w:multiLevelType w:val="multilevel"/>
    <w:tmpl w:val="99E20F30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1BF415F4"/>
    <w:multiLevelType w:val="multilevel"/>
    <w:tmpl w:val="C4EAD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A746C7"/>
    <w:multiLevelType w:val="hybridMultilevel"/>
    <w:tmpl w:val="C534FEDA"/>
    <w:lvl w:ilvl="0" w:tplc="EB9C561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241B6A5F"/>
    <w:multiLevelType w:val="hybridMultilevel"/>
    <w:tmpl w:val="007600F4"/>
    <w:lvl w:ilvl="0" w:tplc="35DCBF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27356464"/>
    <w:multiLevelType w:val="hybridMultilevel"/>
    <w:tmpl w:val="BA3C18A8"/>
    <w:lvl w:ilvl="0" w:tplc="371201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55BE8"/>
    <w:multiLevelType w:val="hybridMultilevel"/>
    <w:tmpl w:val="3574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46FA3"/>
    <w:multiLevelType w:val="hybridMultilevel"/>
    <w:tmpl w:val="152A6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80AE4"/>
    <w:multiLevelType w:val="hybridMultilevel"/>
    <w:tmpl w:val="DDB89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0251D"/>
    <w:multiLevelType w:val="multilevel"/>
    <w:tmpl w:val="F9B0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CB11FE"/>
    <w:multiLevelType w:val="multilevel"/>
    <w:tmpl w:val="BC6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3C5EA8"/>
    <w:multiLevelType w:val="hybridMultilevel"/>
    <w:tmpl w:val="9572A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50943"/>
    <w:multiLevelType w:val="hybridMultilevel"/>
    <w:tmpl w:val="E68A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E6D13"/>
    <w:multiLevelType w:val="multilevel"/>
    <w:tmpl w:val="5D44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0C7FA9"/>
    <w:multiLevelType w:val="hybridMultilevel"/>
    <w:tmpl w:val="0A76A424"/>
    <w:lvl w:ilvl="0" w:tplc="8602A3BC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2" w:hanging="360"/>
      </w:pPr>
    </w:lvl>
    <w:lvl w:ilvl="2" w:tplc="0419001B" w:tentative="1">
      <w:start w:val="1"/>
      <w:numFmt w:val="lowerRoman"/>
      <w:lvlText w:val="%3."/>
      <w:lvlJc w:val="right"/>
      <w:pPr>
        <w:ind w:left="3672" w:hanging="180"/>
      </w:pPr>
    </w:lvl>
    <w:lvl w:ilvl="3" w:tplc="0419000F" w:tentative="1">
      <w:start w:val="1"/>
      <w:numFmt w:val="decimal"/>
      <w:lvlText w:val="%4."/>
      <w:lvlJc w:val="left"/>
      <w:pPr>
        <w:ind w:left="4392" w:hanging="360"/>
      </w:pPr>
    </w:lvl>
    <w:lvl w:ilvl="4" w:tplc="04190019" w:tentative="1">
      <w:start w:val="1"/>
      <w:numFmt w:val="lowerLetter"/>
      <w:lvlText w:val="%5."/>
      <w:lvlJc w:val="left"/>
      <w:pPr>
        <w:ind w:left="5112" w:hanging="360"/>
      </w:pPr>
    </w:lvl>
    <w:lvl w:ilvl="5" w:tplc="0419001B" w:tentative="1">
      <w:start w:val="1"/>
      <w:numFmt w:val="lowerRoman"/>
      <w:lvlText w:val="%6."/>
      <w:lvlJc w:val="right"/>
      <w:pPr>
        <w:ind w:left="5832" w:hanging="180"/>
      </w:pPr>
    </w:lvl>
    <w:lvl w:ilvl="6" w:tplc="0419000F" w:tentative="1">
      <w:start w:val="1"/>
      <w:numFmt w:val="decimal"/>
      <w:lvlText w:val="%7."/>
      <w:lvlJc w:val="left"/>
      <w:pPr>
        <w:ind w:left="6552" w:hanging="360"/>
      </w:pPr>
    </w:lvl>
    <w:lvl w:ilvl="7" w:tplc="04190019" w:tentative="1">
      <w:start w:val="1"/>
      <w:numFmt w:val="lowerLetter"/>
      <w:lvlText w:val="%8."/>
      <w:lvlJc w:val="left"/>
      <w:pPr>
        <w:ind w:left="7272" w:hanging="360"/>
      </w:pPr>
    </w:lvl>
    <w:lvl w:ilvl="8" w:tplc="041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4">
    <w:nsid w:val="516A1CB2"/>
    <w:multiLevelType w:val="hybridMultilevel"/>
    <w:tmpl w:val="34F27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648C7"/>
    <w:multiLevelType w:val="hybridMultilevel"/>
    <w:tmpl w:val="6E12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32B18"/>
    <w:multiLevelType w:val="hybridMultilevel"/>
    <w:tmpl w:val="F27C2F08"/>
    <w:lvl w:ilvl="0" w:tplc="9B10540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7">
    <w:nsid w:val="53F241E0"/>
    <w:multiLevelType w:val="multilevel"/>
    <w:tmpl w:val="FEF46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184741"/>
    <w:multiLevelType w:val="hybridMultilevel"/>
    <w:tmpl w:val="5408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CA100D"/>
    <w:multiLevelType w:val="hybridMultilevel"/>
    <w:tmpl w:val="8680727C"/>
    <w:lvl w:ilvl="0" w:tplc="7426401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30">
    <w:nsid w:val="64D21DD7"/>
    <w:multiLevelType w:val="multilevel"/>
    <w:tmpl w:val="FF8C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552AE2"/>
    <w:multiLevelType w:val="multilevel"/>
    <w:tmpl w:val="9A4E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1B52A3"/>
    <w:multiLevelType w:val="hybridMultilevel"/>
    <w:tmpl w:val="61F4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E6867"/>
    <w:multiLevelType w:val="hybridMultilevel"/>
    <w:tmpl w:val="29B6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D35AB"/>
    <w:multiLevelType w:val="hybridMultilevel"/>
    <w:tmpl w:val="55D2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C27B90"/>
    <w:multiLevelType w:val="hybridMultilevel"/>
    <w:tmpl w:val="6330B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4167E"/>
    <w:multiLevelType w:val="hybridMultilevel"/>
    <w:tmpl w:val="0B40D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29"/>
  </w:num>
  <w:num w:numId="4">
    <w:abstractNumId w:val="23"/>
  </w:num>
  <w:num w:numId="5">
    <w:abstractNumId w:val="19"/>
  </w:num>
  <w:num w:numId="6">
    <w:abstractNumId w:val="7"/>
  </w:num>
  <w:num w:numId="7">
    <w:abstractNumId w:val="6"/>
  </w:num>
  <w:num w:numId="8">
    <w:abstractNumId w:val="22"/>
  </w:num>
  <w:num w:numId="9">
    <w:abstractNumId w:val="4"/>
  </w:num>
  <w:num w:numId="10">
    <w:abstractNumId w:val="11"/>
  </w:num>
  <w:num w:numId="11">
    <w:abstractNumId w:val="30"/>
  </w:num>
  <w:num w:numId="12">
    <w:abstractNumId w:val="27"/>
  </w:num>
  <w:num w:numId="13">
    <w:abstractNumId w:val="18"/>
  </w:num>
  <w:num w:numId="14">
    <w:abstractNumId w:val="31"/>
  </w:num>
  <w:num w:numId="15">
    <w:abstractNumId w:val="21"/>
  </w:num>
  <w:num w:numId="16">
    <w:abstractNumId w:val="14"/>
  </w:num>
  <w:num w:numId="17">
    <w:abstractNumId w:val="32"/>
  </w:num>
  <w:num w:numId="18">
    <w:abstractNumId w:val="24"/>
  </w:num>
  <w:num w:numId="19">
    <w:abstractNumId w:val="3"/>
  </w:num>
  <w:num w:numId="20">
    <w:abstractNumId w:val="33"/>
  </w:num>
  <w:num w:numId="21">
    <w:abstractNumId w:val="9"/>
  </w:num>
  <w:num w:numId="22">
    <w:abstractNumId w:val="17"/>
  </w:num>
  <w:num w:numId="23">
    <w:abstractNumId w:val="16"/>
  </w:num>
  <w:num w:numId="24">
    <w:abstractNumId w:val="35"/>
  </w:num>
  <w:num w:numId="25">
    <w:abstractNumId w:val="20"/>
  </w:num>
  <w:num w:numId="26">
    <w:abstractNumId w:val="28"/>
  </w:num>
  <w:num w:numId="27">
    <w:abstractNumId w:val="25"/>
  </w:num>
  <w:num w:numId="28">
    <w:abstractNumId w:val="10"/>
  </w:num>
  <w:num w:numId="29">
    <w:abstractNumId w:val="15"/>
  </w:num>
  <w:num w:numId="30">
    <w:abstractNumId w:val="8"/>
  </w:num>
  <w:num w:numId="31">
    <w:abstractNumId w:val="13"/>
  </w:num>
  <w:num w:numId="32">
    <w:abstractNumId w:val="12"/>
  </w:num>
  <w:num w:numId="33">
    <w:abstractNumId w:val="26"/>
  </w:num>
  <w:num w:numId="34">
    <w:abstractNumId w:val="2"/>
    <w:lvlOverride w:ilvl="0">
      <w:startOverride w:val="1"/>
    </w:lvlOverride>
  </w:num>
  <w:num w:numId="35">
    <w:abstractNumId w:val="0"/>
    <w:lvlOverride w:ilvl="0">
      <w:startOverride w:val="2"/>
    </w:lvlOverride>
  </w:num>
  <w:num w:numId="36">
    <w:abstractNumId w:val="1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C7E64"/>
    <w:rsid w:val="00035383"/>
    <w:rsid w:val="00036DEF"/>
    <w:rsid w:val="00044D97"/>
    <w:rsid w:val="000B1444"/>
    <w:rsid w:val="000D3A70"/>
    <w:rsid w:val="00142D83"/>
    <w:rsid w:val="00181ACA"/>
    <w:rsid w:val="001A5918"/>
    <w:rsid w:val="001C25A5"/>
    <w:rsid w:val="001D14B8"/>
    <w:rsid w:val="001E32BD"/>
    <w:rsid w:val="001E5C67"/>
    <w:rsid w:val="001F2D24"/>
    <w:rsid w:val="001F3490"/>
    <w:rsid w:val="001F6632"/>
    <w:rsid w:val="00200398"/>
    <w:rsid w:val="0022081A"/>
    <w:rsid w:val="002264ED"/>
    <w:rsid w:val="00230AB9"/>
    <w:rsid w:val="002357B4"/>
    <w:rsid w:val="0023658A"/>
    <w:rsid w:val="0026491A"/>
    <w:rsid w:val="002A2149"/>
    <w:rsid w:val="002D3C39"/>
    <w:rsid w:val="002E6C9B"/>
    <w:rsid w:val="002F1102"/>
    <w:rsid w:val="002F5C8B"/>
    <w:rsid w:val="0032777E"/>
    <w:rsid w:val="00375A39"/>
    <w:rsid w:val="0038515C"/>
    <w:rsid w:val="003B130A"/>
    <w:rsid w:val="003B1D01"/>
    <w:rsid w:val="003D27A1"/>
    <w:rsid w:val="003D4709"/>
    <w:rsid w:val="003F4217"/>
    <w:rsid w:val="00402AB7"/>
    <w:rsid w:val="004270D5"/>
    <w:rsid w:val="00461BB0"/>
    <w:rsid w:val="00467057"/>
    <w:rsid w:val="00480094"/>
    <w:rsid w:val="0049375F"/>
    <w:rsid w:val="004976FC"/>
    <w:rsid w:val="004A38E4"/>
    <w:rsid w:val="004A4949"/>
    <w:rsid w:val="004F7049"/>
    <w:rsid w:val="00522DDA"/>
    <w:rsid w:val="00533DF8"/>
    <w:rsid w:val="005723CE"/>
    <w:rsid w:val="00573051"/>
    <w:rsid w:val="005D0F56"/>
    <w:rsid w:val="006101FF"/>
    <w:rsid w:val="00613A69"/>
    <w:rsid w:val="00617D23"/>
    <w:rsid w:val="00627E4B"/>
    <w:rsid w:val="006407B3"/>
    <w:rsid w:val="0064552E"/>
    <w:rsid w:val="00663531"/>
    <w:rsid w:val="00673616"/>
    <w:rsid w:val="006C0342"/>
    <w:rsid w:val="006C0493"/>
    <w:rsid w:val="006F1FA1"/>
    <w:rsid w:val="007335A1"/>
    <w:rsid w:val="00751393"/>
    <w:rsid w:val="00755C02"/>
    <w:rsid w:val="00756FDD"/>
    <w:rsid w:val="00777C22"/>
    <w:rsid w:val="00780C15"/>
    <w:rsid w:val="00782201"/>
    <w:rsid w:val="007846B6"/>
    <w:rsid w:val="00790734"/>
    <w:rsid w:val="007D61A5"/>
    <w:rsid w:val="007E4A45"/>
    <w:rsid w:val="007F7F23"/>
    <w:rsid w:val="0081528D"/>
    <w:rsid w:val="008370C6"/>
    <w:rsid w:val="008551B4"/>
    <w:rsid w:val="00862162"/>
    <w:rsid w:val="00862FFD"/>
    <w:rsid w:val="008C4962"/>
    <w:rsid w:val="008F1A82"/>
    <w:rsid w:val="008F40C7"/>
    <w:rsid w:val="009227D9"/>
    <w:rsid w:val="009410E1"/>
    <w:rsid w:val="00947B78"/>
    <w:rsid w:val="00951B89"/>
    <w:rsid w:val="00975307"/>
    <w:rsid w:val="009932C7"/>
    <w:rsid w:val="009D17A0"/>
    <w:rsid w:val="009E0DFA"/>
    <w:rsid w:val="009E1D3D"/>
    <w:rsid w:val="00A10473"/>
    <w:rsid w:val="00A15A10"/>
    <w:rsid w:val="00A3123E"/>
    <w:rsid w:val="00A328BC"/>
    <w:rsid w:val="00A3763F"/>
    <w:rsid w:val="00A82098"/>
    <w:rsid w:val="00AA05ED"/>
    <w:rsid w:val="00AA1B6D"/>
    <w:rsid w:val="00AB201B"/>
    <w:rsid w:val="00AC25A8"/>
    <w:rsid w:val="00AD5716"/>
    <w:rsid w:val="00AF64B6"/>
    <w:rsid w:val="00B23F10"/>
    <w:rsid w:val="00B319CE"/>
    <w:rsid w:val="00B5211D"/>
    <w:rsid w:val="00B57665"/>
    <w:rsid w:val="00B626ED"/>
    <w:rsid w:val="00B63DC2"/>
    <w:rsid w:val="00B7230E"/>
    <w:rsid w:val="00B7253F"/>
    <w:rsid w:val="00B92062"/>
    <w:rsid w:val="00B95373"/>
    <w:rsid w:val="00BA1A56"/>
    <w:rsid w:val="00BB0B90"/>
    <w:rsid w:val="00BC7F1C"/>
    <w:rsid w:val="00BD515A"/>
    <w:rsid w:val="00BE069A"/>
    <w:rsid w:val="00C13DE7"/>
    <w:rsid w:val="00C24A50"/>
    <w:rsid w:val="00C31E68"/>
    <w:rsid w:val="00C32DE1"/>
    <w:rsid w:val="00C5525F"/>
    <w:rsid w:val="00C64E95"/>
    <w:rsid w:val="00C82699"/>
    <w:rsid w:val="00C8472C"/>
    <w:rsid w:val="00CA69A4"/>
    <w:rsid w:val="00CC4F6E"/>
    <w:rsid w:val="00CE46DE"/>
    <w:rsid w:val="00CF4454"/>
    <w:rsid w:val="00D016B1"/>
    <w:rsid w:val="00D04EDF"/>
    <w:rsid w:val="00D2488D"/>
    <w:rsid w:val="00D261F7"/>
    <w:rsid w:val="00D35D1B"/>
    <w:rsid w:val="00D36414"/>
    <w:rsid w:val="00D448A3"/>
    <w:rsid w:val="00D50609"/>
    <w:rsid w:val="00D63A1C"/>
    <w:rsid w:val="00D63CF3"/>
    <w:rsid w:val="00D73D13"/>
    <w:rsid w:val="00D74D7E"/>
    <w:rsid w:val="00D80AED"/>
    <w:rsid w:val="00D9494D"/>
    <w:rsid w:val="00DA1C2F"/>
    <w:rsid w:val="00DE287E"/>
    <w:rsid w:val="00E15476"/>
    <w:rsid w:val="00E246EF"/>
    <w:rsid w:val="00E9381A"/>
    <w:rsid w:val="00E95C52"/>
    <w:rsid w:val="00EB2815"/>
    <w:rsid w:val="00ED43BE"/>
    <w:rsid w:val="00F01EA6"/>
    <w:rsid w:val="00F02913"/>
    <w:rsid w:val="00F109DD"/>
    <w:rsid w:val="00F32632"/>
    <w:rsid w:val="00F455D6"/>
    <w:rsid w:val="00F662EA"/>
    <w:rsid w:val="00F75AEF"/>
    <w:rsid w:val="00F81C68"/>
    <w:rsid w:val="00F942F4"/>
    <w:rsid w:val="00FA1503"/>
    <w:rsid w:val="00FA2022"/>
    <w:rsid w:val="00FC07FE"/>
    <w:rsid w:val="00FC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82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7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C22"/>
  </w:style>
  <w:style w:type="paragraph" w:styleId="a6">
    <w:name w:val="footer"/>
    <w:basedOn w:val="a"/>
    <w:link w:val="a7"/>
    <w:uiPriority w:val="99"/>
    <w:unhideWhenUsed/>
    <w:rsid w:val="00777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7C22"/>
  </w:style>
  <w:style w:type="paragraph" w:styleId="a8">
    <w:name w:val="List Paragraph"/>
    <w:basedOn w:val="a"/>
    <w:uiPriority w:val="34"/>
    <w:qFormat/>
    <w:rsid w:val="006101F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rsid w:val="006101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6101F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10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6101FF"/>
    <w:rPr>
      <w:rFonts w:ascii="Times New Roman" w:hAnsi="Times New Roman" w:cs="Times New Roman" w:hint="default"/>
      <w:sz w:val="18"/>
      <w:szCs w:val="18"/>
    </w:rPr>
  </w:style>
  <w:style w:type="paragraph" w:customStyle="1" w:styleId="ParagraphStyle">
    <w:name w:val="Paragraph Style"/>
    <w:rsid w:val="006101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b">
    <w:name w:val="Subtitle"/>
    <w:basedOn w:val="a"/>
    <w:link w:val="ac"/>
    <w:qFormat/>
    <w:rsid w:val="006101F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c">
    <w:name w:val="Подзаголовок Знак"/>
    <w:basedOn w:val="a0"/>
    <w:link w:val="ab"/>
    <w:rsid w:val="006101FF"/>
    <w:rPr>
      <w:rFonts w:ascii="Times New Roman" w:eastAsia="Times New Roman" w:hAnsi="Times New Roman" w:cs="Times New Roman"/>
      <w:sz w:val="24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D0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4ED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C2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C24A50"/>
    <w:rPr>
      <w:b/>
      <w:bCs/>
    </w:rPr>
  </w:style>
  <w:style w:type="paragraph" w:styleId="af1">
    <w:name w:val="No Spacing"/>
    <w:uiPriority w:val="99"/>
    <w:qFormat/>
    <w:rsid w:val="00FC7E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qFormat/>
    <w:rsid w:val="00FC7E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character" w:customStyle="1" w:styleId="af3">
    <w:name w:val="Основной текст_"/>
    <w:basedOn w:val="a0"/>
    <w:link w:val="1"/>
    <w:rsid w:val="00F455D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3"/>
    <w:rsid w:val="00F455D6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f4">
    <w:name w:val="Hyperlink"/>
    <w:basedOn w:val="a0"/>
    <w:uiPriority w:val="99"/>
    <w:semiHidden/>
    <w:unhideWhenUsed/>
    <w:rsid w:val="00D506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da\Desktop\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85BC-400C-4DA0-A5C6-8809647E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WORD.dotx</Template>
  <TotalTime>58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Абу-Бакар</cp:lastModifiedBy>
  <cp:revision>15</cp:revision>
  <cp:lastPrinted>2025-09-10T07:30:00Z</cp:lastPrinted>
  <dcterms:created xsi:type="dcterms:W3CDTF">2025-08-28T13:08:00Z</dcterms:created>
  <dcterms:modified xsi:type="dcterms:W3CDTF">2025-09-10T07:55:00Z</dcterms:modified>
</cp:coreProperties>
</file>